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0260" w:type="dxa"/>
        <w:tblLook w:val="01E0"/>
      </w:tblPr>
      <w:tblGrid>
        <w:gridCol w:w="4500"/>
        <w:gridCol w:w="5760"/>
      </w:tblGrid>
      <w:tr w:rsidR="00CC79E5" w:rsidRPr="00581E88">
        <w:tc>
          <w:tcPr>
            <w:tcW w:w="4500" w:type="dxa"/>
          </w:tcPr>
          <w:p w:rsidR="00CC79E5" w:rsidRPr="00581E88" w:rsidRDefault="00CC79E5" w:rsidP="00CC79E5">
            <w:pPr>
              <w:jc w:val="center"/>
              <w:rPr>
                <w:sz w:val="26"/>
                <w:szCs w:val="26"/>
              </w:rPr>
            </w:pPr>
            <w:r w:rsidRPr="00581E88">
              <w:rPr>
                <w:sz w:val="26"/>
                <w:szCs w:val="26"/>
                <w:lang w:val="vi-VN"/>
              </w:rPr>
              <w:t>ỦY BAN NHÂN DÂN QUẬN 9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</w:rPr>
            </w:pPr>
            <w:r w:rsidRPr="00581E88">
              <w:rPr>
                <w:b/>
                <w:sz w:val="26"/>
                <w:szCs w:val="26"/>
              </w:rPr>
              <w:t>PHÒNG GIÁO DỤC VÀ ĐÀO TẠO</w:t>
            </w:r>
          </w:p>
          <w:p w:rsidR="00CC79E5" w:rsidRPr="00581E88" w:rsidRDefault="00CC79E5" w:rsidP="00CC79E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B82B0C" w:rsidRPr="00B82B0C" w:rsidRDefault="00CC79E5" w:rsidP="00B82B0C">
            <w:pPr>
              <w:rPr>
                <w:lang w:val="vi-VN"/>
              </w:rPr>
            </w:pPr>
            <w:r w:rsidRPr="00B82B0C">
              <w:rPr>
                <w:lang w:val="vi-VN"/>
              </w:rPr>
              <w:t xml:space="preserve">                    </w:t>
            </w:r>
            <w:r w:rsidRPr="00581E88">
              <w:rPr>
                <w:lang w:val="vi-VN"/>
              </w:rPr>
              <w:t>Số:</w:t>
            </w:r>
            <w:r w:rsidRPr="00B82B0C">
              <w:rPr>
                <w:lang w:val="vi-VN"/>
              </w:rPr>
              <w:t xml:space="preserve"> </w:t>
            </w:r>
            <w:r w:rsidR="0041171F">
              <w:t xml:space="preserve"> </w:t>
            </w:r>
            <w:r w:rsidR="007C1408">
              <w:t>946</w:t>
            </w:r>
            <w:r w:rsidRPr="00B82B0C">
              <w:rPr>
                <w:lang w:val="vi-VN"/>
              </w:rPr>
              <w:t xml:space="preserve"> /GDĐT</w:t>
            </w:r>
          </w:p>
          <w:p w:rsidR="00CC79E5" w:rsidRPr="00B82B0C" w:rsidRDefault="00CC79E5" w:rsidP="00B82B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</w:tcPr>
          <w:p w:rsidR="00CC79E5" w:rsidRPr="00581E88" w:rsidRDefault="00CC79E5" w:rsidP="00CC79E5">
            <w:pPr>
              <w:pStyle w:val="BodyText"/>
              <w:jc w:val="center"/>
              <w:rPr>
                <w:szCs w:val="26"/>
                <w:lang w:val="vi-VN"/>
              </w:rPr>
            </w:pPr>
            <w:r w:rsidRPr="00581E88">
              <w:rPr>
                <w:szCs w:val="26"/>
                <w:lang w:val="vi-VN"/>
              </w:rPr>
              <w:t>CỘNG HÒA XÃ HỘI CHỦ NGHĨA VIỆT NAM</w:t>
            </w:r>
          </w:p>
          <w:p w:rsidR="00CC79E5" w:rsidRPr="00581E88" w:rsidRDefault="00CC79E5" w:rsidP="00CC79E5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81E88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:rsidR="00CC79E5" w:rsidRPr="00581E88" w:rsidRDefault="00CC79E5" w:rsidP="00CC79E5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581E88">
              <w:rPr>
                <w:bCs/>
                <w:sz w:val="26"/>
                <w:szCs w:val="26"/>
                <w:lang w:val="vi-VN"/>
              </w:rPr>
              <w:t>________________________</w:t>
            </w:r>
          </w:p>
          <w:p w:rsidR="00CC79E5" w:rsidRPr="00581E88" w:rsidRDefault="00CC79E5" w:rsidP="00CC79E5">
            <w:pPr>
              <w:ind w:left="-720" w:right="-900"/>
              <w:rPr>
                <w:i/>
                <w:sz w:val="26"/>
                <w:szCs w:val="26"/>
              </w:rPr>
            </w:pPr>
            <w:r w:rsidRPr="00581E88">
              <w:rPr>
                <w:i/>
                <w:sz w:val="26"/>
                <w:szCs w:val="26"/>
              </w:rPr>
              <w:t xml:space="preserve">                       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Quận 9, ngày </w:t>
            </w:r>
            <w:r w:rsidR="0041171F">
              <w:rPr>
                <w:i/>
                <w:sz w:val="26"/>
                <w:szCs w:val="26"/>
              </w:rPr>
              <w:t>2</w:t>
            </w:r>
            <w:r w:rsidR="007C1408">
              <w:rPr>
                <w:i/>
                <w:sz w:val="26"/>
                <w:szCs w:val="26"/>
              </w:rPr>
              <w:t>5</w:t>
            </w:r>
            <w:r w:rsidR="00481B12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91398C">
              <w:rPr>
                <w:i/>
                <w:sz w:val="26"/>
                <w:szCs w:val="26"/>
              </w:rPr>
              <w:t>1</w:t>
            </w:r>
            <w:r w:rsidR="00B02D01">
              <w:rPr>
                <w:i/>
                <w:sz w:val="26"/>
                <w:szCs w:val="26"/>
              </w:rPr>
              <w:t>1</w:t>
            </w:r>
            <w:r w:rsidRPr="00581E88">
              <w:rPr>
                <w:i/>
                <w:sz w:val="26"/>
                <w:szCs w:val="26"/>
              </w:rPr>
              <w:t xml:space="preserve"> </w:t>
            </w:r>
            <w:r w:rsidRPr="00581E88">
              <w:rPr>
                <w:i/>
                <w:sz w:val="26"/>
                <w:szCs w:val="26"/>
                <w:lang w:val="vi-VN"/>
              </w:rPr>
              <w:t>năm 20</w:t>
            </w:r>
            <w:r w:rsidRPr="00581E88">
              <w:rPr>
                <w:i/>
                <w:sz w:val="26"/>
                <w:szCs w:val="26"/>
              </w:rPr>
              <w:t>1</w:t>
            </w:r>
            <w:r w:rsidR="00481B12">
              <w:rPr>
                <w:i/>
                <w:sz w:val="26"/>
                <w:szCs w:val="26"/>
              </w:rPr>
              <w:t>5</w:t>
            </w:r>
          </w:p>
          <w:p w:rsidR="00CC79E5" w:rsidRPr="00581E88" w:rsidRDefault="00CC79E5" w:rsidP="00CC79E5">
            <w:pPr>
              <w:ind w:left="-720" w:right="-90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386F14" w:rsidRDefault="00386F14" w:rsidP="00DB6A36">
      <w:pPr>
        <w:jc w:val="center"/>
        <w:rPr>
          <w:b/>
          <w:sz w:val="26"/>
          <w:szCs w:val="26"/>
        </w:rPr>
      </w:pPr>
    </w:p>
    <w:p w:rsidR="00DB6A36" w:rsidRDefault="00C05F8D" w:rsidP="00DB6A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BÁO</w:t>
      </w:r>
    </w:p>
    <w:p w:rsidR="0041171F" w:rsidRPr="00C05F8D" w:rsidRDefault="00C05F8D" w:rsidP="0041171F">
      <w:pPr>
        <w:ind w:right="11"/>
        <w:jc w:val="center"/>
        <w:rPr>
          <w:b/>
          <w:iCs/>
          <w:sz w:val="26"/>
          <w:szCs w:val="26"/>
        </w:rPr>
      </w:pPr>
      <w:r w:rsidRPr="00C05F8D">
        <w:rPr>
          <w:b/>
          <w:bCs/>
          <w:sz w:val="26"/>
          <w:szCs w:val="26"/>
        </w:rPr>
        <w:t xml:space="preserve">V/v </w:t>
      </w:r>
      <w:r w:rsidR="0041171F" w:rsidRPr="00C05F8D">
        <w:rPr>
          <w:b/>
          <w:bCs/>
          <w:sz w:val="26"/>
          <w:szCs w:val="26"/>
        </w:rPr>
        <w:t xml:space="preserve">Tập huấn cán bộ cốt cán về Bình đẳng giới, </w:t>
      </w:r>
      <w:r w:rsidR="0041171F" w:rsidRPr="00C05F8D">
        <w:rPr>
          <w:b/>
          <w:iCs/>
          <w:sz w:val="26"/>
          <w:szCs w:val="26"/>
        </w:rPr>
        <w:t xml:space="preserve">Vì sự tiến bộ phụ nữ </w:t>
      </w:r>
    </w:p>
    <w:p w:rsidR="0041171F" w:rsidRPr="00C05F8D" w:rsidRDefault="0041171F" w:rsidP="0041171F">
      <w:pPr>
        <w:ind w:right="11"/>
        <w:jc w:val="center"/>
        <w:rPr>
          <w:b/>
          <w:bCs/>
          <w:sz w:val="26"/>
          <w:szCs w:val="26"/>
        </w:rPr>
      </w:pPr>
      <w:r w:rsidRPr="00C05F8D">
        <w:rPr>
          <w:b/>
          <w:iCs/>
          <w:sz w:val="26"/>
          <w:szCs w:val="26"/>
        </w:rPr>
        <w:t>Ngành Giáo dục và Đào tạo trên địa bàn Thành phố Hồ Chí Minh</w:t>
      </w:r>
      <w:r w:rsidRPr="00C05F8D">
        <w:rPr>
          <w:b/>
          <w:bCs/>
          <w:sz w:val="26"/>
          <w:szCs w:val="26"/>
        </w:rPr>
        <w:t xml:space="preserve"> </w:t>
      </w:r>
    </w:p>
    <w:p w:rsidR="00767EA5" w:rsidRPr="00C05F8D" w:rsidRDefault="0041171F" w:rsidP="0041171F">
      <w:pPr>
        <w:jc w:val="center"/>
        <w:rPr>
          <w:b/>
          <w:bCs/>
          <w:sz w:val="26"/>
          <w:szCs w:val="26"/>
        </w:rPr>
      </w:pPr>
      <w:r w:rsidRPr="00C05F8D">
        <w:rPr>
          <w:b/>
          <w:bCs/>
          <w:sz w:val="26"/>
          <w:szCs w:val="26"/>
        </w:rPr>
        <w:t>Năm học 2015 – 2016</w:t>
      </w:r>
    </w:p>
    <w:p w:rsidR="00C05F8D" w:rsidRDefault="00C05F8D" w:rsidP="0041171F">
      <w:pPr>
        <w:jc w:val="center"/>
        <w:rPr>
          <w:b/>
          <w:bCs/>
        </w:rPr>
      </w:pPr>
    </w:p>
    <w:p w:rsidR="00386F14" w:rsidRDefault="00386F14" w:rsidP="00386F14">
      <w:pPr>
        <w:rPr>
          <w:b/>
          <w:bCs/>
        </w:rPr>
      </w:pPr>
    </w:p>
    <w:p w:rsidR="00386F14" w:rsidRPr="00386F14" w:rsidRDefault="00386F14" w:rsidP="00386F14">
      <w:pPr>
        <w:ind w:left="2610" w:hanging="450"/>
        <w:rPr>
          <w:sz w:val="28"/>
          <w:szCs w:val="28"/>
        </w:rPr>
      </w:pPr>
      <w:r w:rsidRPr="00386F14">
        <w:rPr>
          <w:b/>
          <w:bCs/>
          <w:sz w:val="28"/>
          <w:szCs w:val="28"/>
        </w:rPr>
        <w:t xml:space="preserve">Kính gửi: </w:t>
      </w:r>
      <w:r w:rsidRPr="00386F14">
        <w:rPr>
          <w:bCs/>
          <w:sz w:val="28"/>
          <w:szCs w:val="28"/>
        </w:rPr>
        <w:t>Hiệu trưởng các trường</w:t>
      </w:r>
      <w:r w:rsidRPr="00386F14">
        <w:rPr>
          <w:b/>
          <w:bCs/>
          <w:sz w:val="28"/>
          <w:szCs w:val="28"/>
        </w:rPr>
        <w:t xml:space="preserve"> </w:t>
      </w:r>
      <w:r w:rsidRPr="00386F14">
        <w:rPr>
          <w:sz w:val="28"/>
          <w:szCs w:val="28"/>
        </w:rPr>
        <w:t xml:space="preserve">MN Tuổi Hoa, TH Phước Bình, </w:t>
      </w:r>
    </w:p>
    <w:p w:rsidR="00386F14" w:rsidRPr="00386F14" w:rsidRDefault="00386F14" w:rsidP="00386F14">
      <w:pPr>
        <w:ind w:left="3330"/>
        <w:rPr>
          <w:b/>
          <w:bCs/>
          <w:sz w:val="28"/>
          <w:szCs w:val="28"/>
        </w:rPr>
      </w:pPr>
      <w:r w:rsidRPr="00386F14">
        <w:rPr>
          <w:sz w:val="28"/>
          <w:szCs w:val="28"/>
        </w:rPr>
        <w:t>TH Trương Văn Thành, THCS Trần Quốc Toản, trường Bồi dưỡng Giáo dục.</w:t>
      </w:r>
    </w:p>
    <w:p w:rsidR="00386F14" w:rsidRDefault="00386F14" w:rsidP="0041171F">
      <w:pPr>
        <w:jc w:val="center"/>
        <w:rPr>
          <w:b/>
          <w:bCs/>
        </w:rPr>
      </w:pPr>
    </w:p>
    <w:p w:rsidR="00386F14" w:rsidRDefault="00386F14" w:rsidP="0041171F">
      <w:pPr>
        <w:jc w:val="center"/>
        <w:rPr>
          <w:b/>
          <w:bCs/>
        </w:rPr>
      </w:pPr>
    </w:p>
    <w:p w:rsidR="00C05F8D" w:rsidRPr="00386F14" w:rsidRDefault="00C05F8D" w:rsidP="00386F14">
      <w:pPr>
        <w:tabs>
          <w:tab w:val="left" w:pos="720"/>
        </w:tabs>
        <w:spacing w:before="60"/>
        <w:ind w:firstLine="360"/>
        <w:rPr>
          <w:bCs/>
          <w:sz w:val="26"/>
          <w:szCs w:val="26"/>
        </w:rPr>
      </w:pPr>
      <w:r w:rsidRPr="00386F14">
        <w:rPr>
          <w:b/>
          <w:bCs/>
          <w:sz w:val="26"/>
          <w:szCs w:val="26"/>
        </w:rPr>
        <w:t>- Địa điểm:</w:t>
      </w:r>
      <w:r w:rsidRPr="00386F14">
        <w:rPr>
          <w:bCs/>
          <w:sz w:val="26"/>
          <w:szCs w:val="26"/>
        </w:rPr>
        <w:t xml:space="preserve"> Trường THPT Phú Nhuận</w:t>
      </w:r>
    </w:p>
    <w:p w:rsidR="00C05F8D" w:rsidRPr="00386F14" w:rsidRDefault="00C05F8D" w:rsidP="00386F14">
      <w:pPr>
        <w:tabs>
          <w:tab w:val="left" w:pos="720"/>
        </w:tabs>
        <w:spacing w:before="60"/>
        <w:rPr>
          <w:bCs/>
          <w:sz w:val="26"/>
          <w:szCs w:val="26"/>
        </w:rPr>
      </w:pPr>
      <w:r w:rsidRPr="00386F14">
        <w:rPr>
          <w:bCs/>
          <w:sz w:val="26"/>
          <w:szCs w:val="26"/>
        </w:rPr>
        <w:t xml:space="preserve">                   (Số 5 Hoàng Minh Giám, P</w:t>
      </w:r>
      <w:r w:rsidR="00170D67" w:rsidRPr="00386F14">
        <w:rPr>
          <w:bCs/>
          <w:sz w:val="26"/>
          <w:szCs w:val="26"/>
        </w:rPr>
        <w:t>.</w:t>
      </w:r>
      <w:r w:rsidRPr="00386F14">
        <w:rPr>
          <w:bCs/>
          <w:sz w:val="26"/>
          <w:szCs w:val="26"/>
        </w:rPr>
        <w:t>9, quận Phú Nhuận)</w:t>
      </w:r>
    </w:p>
    <w:p w:rsidR="00C05F8D" w:rsidRPr="00386F14" w:rsidRDefault="00C05F8D" w:rsidP="00386F14">
      <w:pPr>
        <w:spacing w:before="60"/>
        <w:ind w:firstLine="360"/>
        <w:rPr>
          <w:bCs/>
          <w:sz w:val="26"/>
          <w:szCs w:val="26"/>
        </w:rPr>
      </w:pPr>
      <w:r w:rsidRPr="00386F14">
        <w:rPr>
          <w:b/>
          <w:bCs/>
          <w:sz w:val="26"/>
          <w:szCs w:val="26"/>
        </w:rPr>
        <w:t>- Thời gian:</w:t>
      </w:r>
      <w:r w:rsidRPr="00386F14">
        <w:rPr>
          <w:bCs/>
          <w:sz w:val="26"/>
          <w:szCs w:val="26"/>
        </w:rPr>
        <w:t xml:space="preserve"> Buổi sáng: 7g30 đến 11g00, Buổi chiều: 13g30 đến 16g00</w:t>
      </w:r>
    </w:p>
    <w:p w:rsidR="00C05F8D" w:rsidRPr="00386F14" w:rsidRDefault="00C05F8D" w:rsidP="00386F14">
      <w:pPr>
        <w:spacing w:before="60"/>
        <w:rPr>
          <w:b/>
          <w:bCs/>
          <w:i/>
          <w:sz w:val="26"/>
          <w:szCs w:val="26"/>
        </w:rPr>
      </w:pPr>
      <w:r w:rsidRPr="00386F14">
        <w:rPr>
          <w:b/>
          <w:bCs/>
          <w:sz w:val="26"/>
          <w:szCs w:val="26"/>
        </w:rPr>
        <w:t xml:space="preserve"> </w:t>
      </w:r>
      <w:r w:rsidR="00F3779E" w:rsidRPr="00386F14">
        <w:rPr>
          <w:b/>
          <w:bCs/>
          <w:sz w:val="26"/>
          <w:szCs w:val="26"/>
        </w:rPr>
        <w:tab/>
      </w:r>
      <w:r w:rsidR="00F3779E" w:rsidRPr="00386F14">
        <w:rPr>
          <w:b/>
          <w:bCs/>
          <w:sz w:val="26"/>
          <w:szCs w:val="26"/>
        </w:rPr>
        <w:tab/>
      </w:r>
      <w:r w:rsidR="00F3779E" w:rsidRPr="00386F14">
        <w:rPr>
          <w:b/>
          <w:bCs/>
          <w:i/>
          <w:sz w:val="26"/>
          <w:szCs w:val="26"/>
        </w:rPr>
        <w:t>Ngày 26-27/11/2015 (Thứ 5, thứ 6)</w:t>
      </w:r>
    </w:p>
    <w:p w:rsidR="00C05F8D" w:rsidRPr="00386F14" w:rsidRDefault="00386F14" w:rsidP="00386F14">
      <w:pPr>
        <w:numPr>
          <w:ilvl w:val="0"/>
          <w:numId w:val="23"/>
        </w:numPr>
        <w:spacing w:before="60"/>
        <w:ind w:left="540" w:hanging="180"/>
        <w:rPr>
          <w:b/>
          <w:bCs/>
          <w:sz w:val="26"/>
          <w:szCs w:val="26"/>
        </w:rPr>
      </w:pPr>
      <w:r w:rsidRPr="00386F14">
        <w:rPr>
          <w:b/>
          <w:bCs/>
          <w:sz w:val="26"/>
          <w:szCs w:val="26"/>
        </w:rPr>
        <w:t>Thành phần: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322"/>
        <w:gridCol w:w="1620"/>
        <w:gridCol w:w="2880"/>
        <w:gridCol w:w="1620"/>
      </w:tblGrid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GHI CHÚ</w:t>
            </w:r>
          </w:p>
        </w:tc>
      </w:tr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Đàm Lê Hà Giang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TLTN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PGD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</w:p>
        </w:tc>
      </w:tr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Nguyễn Thị Bích Hợp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CBNC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BDGD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</w:p>
        </w:tc>
      </w:tr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Trần Văn Hải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TPT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TH Phước Bình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</w:p>
        </w:tc>
      </w:tr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4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Nguyễn Nhật Uyên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CBPC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MN Tuổi Hoa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</w:p>
        </w:tc>
      </w:tr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5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Nguyễn Thị Kim Ngân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GVTV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THCS Trần Quốc Toản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</w:p>
        </w:tc>
      </w:tr>
      <w:tr w:rsidR="00C05F8D" w:rsidRPr="00386F14" w:rsidTr="007C1408">
        <w:tc>
          <w:tcPr>
            <w:tcW w:w="746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6</w:t>
            </w:r>
          </w:p>
        </w:tc>
        <w:tc>
          <w:tcPr>
            <w:tcW w:w="3322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Nguyễn Thành Sang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BTCĐ</w:t>
            </w:r>
          </w:p>
        </w:tc>
        <w:tc>
          <w:tcPr>
            <w:tcW w:w="288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TH Trương Văn Thành</w:t>
            </w:r>
          </w:p>
        </w:tc>
        <w:tc>
          <w:tcPr>
            <w:tcW w:w="1620" w:type="dxa"/>
            <w:shd w:val="clear" w:color="auto" w:fill="auto"/>
          </w:tcPr>
          <w:p w:rsidR="00C05F8D" w:rsidRPr="00386F14" w:rsidRDefault="00C05F8D" w:rsidP="00386F14">
            <w:pPr>
              <w:suppressAutoHyphens/>
              <w:spacing w:before="60"/>
              <w:rPr>
                <w:sz w:val="26"/>
                <w:szCs w:val="26"/>
              </w:rPr>
            </w:pPr>
          </w:p>
        </w:tc>
      </w:tr>
    </w:tbl>
    <w:p w:rsidR="00386F14" w:rsidRPr="00386F14" w:rsidRDefault="00386F14" w:rsidP="00386F14">
      <w:pPr>
        <w:numPr>
          <w:ilvl w:val="0"/>
          <w:numId w:val="21"/>
        </w:numPr>
        <w:spacing w:before="60"/>
        <w:rPr>
          <w:b/>
          <w:bCs/>
          <w:sz w:val="26"/>
          <w:szCs w:val="26"/>
        </w:rPr>
      </w:pPr>
      <w:r w:rsidRPr="00386F14">
        <w:rPr>
          <w:b/>
          <w:bCs/>
          <w:sz w:val="26"/>
          <w:szCs w:val="26"/>
        </w:rPr>
        <w:t>Chương trình: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286"/>
        <w:gridCol w:w="4624"/>
      </w:tblGrid>
      <w:tr w:rsidR="00386F14" w:rsidRPr="00386F14" w:rsidTr="00386F14">
        <w:tc>
          <w:tcPr>
            <w:tcW w:w="10188" w:type="dxa"/>
            <w:gridSpan w:val="3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Lớp thứ 3 ( Đối tượng khối Phòng GD&amp;ĐT quận huyện và các trường Cao đẳng – TCCN)</w:t>
            </w:r>
          </w:p>
        </w:tc>
      </w:tr>
      <w:tr w:rsidR="00386F14" w:rsidRPr="00386F14" w:rsidTr="00386F14">
        <w:tc>
          <w:tcPr>
            <w:tcW w:w="1278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286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624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Báo cáo viên</w:t>
            </w:r>
          </w:p>
        </w:tc>
      </w:tr>
      <w:tr w:rsidR="00386F14" w:rsidRPr="00386F14" w:rsidTr="00386F14">
        <w:tc>
          <w:tcPr>
            <w:tcW w:w="1278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Chiều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26/11</w:t>
            </w:r>
          </w:p>
        </w:tc>
        <w:tc>
          <w:tcPr>
            <w:tcW w:w="4286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Bình đẳng giới trong Giáo dục và Đào tạo</w:t>
            </w:r>
          </w:p>
        </w:tc>
        <w:tc>
          <w:tcPr>
            <w:tcW w:w="4624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b/>
                <w:i/>
                <w:sz w:val="26"/>
                <w:szCs w:val="26"/>
              </w:rPr>
              <w:t>Ths. Nguyễn Thị Thu Hà</w:t>
            </w:r>
            <w:r w:rsidRPr="00386F14">
              <w:rPr>
                <w:sz w:val="26"/>
                <w:szCs w:val="26"/>
              </w:rPr>
              <w:t xml:space="preserve"> Nguyên Giảng viên trường Đại học Mở</w:t>
            </w:r>
          </w:p>
        </w:tc>
      </w:tr>
      <w:tr w:rsidR="00386F14" w:rsidRPr="00386F14" w:rsidTr="00386F14">
        <w:tc>
          <w:tcPr>
            <w:tcW w:w="1278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Sáng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27/11</w:t>
            </w:r>
          </w:p>
        </w:tc>
        <w:tc>
          <w:tcPr>
            <w:tcW w:w="4286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Bình đẳng giới trong lĩnh vực chính trị</w:t>
            </w:r>
          </w:p>
        </w:tc>
        <w:tc>
          <w:tcPr>
            <w:tcW w:w="4624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 w:rsidRPr="00386F14">
              <w:rPr>
                <w:b/>
                <w:i/>
                <w:sz w:val="26"/>
                <w:szCs w:val="26"/>
              </w:rPr>
              <w:t>ThS. Đinh thị Thu Trang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 xml:space="preserve">Phó Khoa Dân vận, Trường Cán Bộ </w:t>
            </w:r>
            <w:r>
              <w:rPr>
                <w:sz w:val="26"/>
                <w:szCs w:val="26"/>
              </w:rPr>
              <w:t>TP</w:t>
            </w:r>
          </w:p>
        </w:tc>
      </w:tr>
      <w:tr w:rsidR="00386F14" w:rsidRPr="00386F14" w:rsidTr="00386F14">
        <w:tc>
          <w:tcPr>
            <w:tcW w:w="1278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Chiều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27/11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286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Tổng quan về giới và lồng ghép trong chương trình đào tạo bậc phổ thông</w:t>
            </w:r>
          </w:p>
        </w:tc>
        <w:tc>
          <w:tcPr>
            <w:tcW w:w="4624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 w:rsidRPr="00386F14">
              <w:rPr>
                <w:b/>
                <w:i/>
                <w:sz w:val="26"/>
                <w:szCs w:val="26"/>
              </w:rPr>
              <w:t>ThS. Thân Thị Ngọc Phúc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Giảng viên bộ môn QLNN về XH – Học viện HCQG</w:t>
            </w:r>
          </w:p>
        </w:tc>
      </w:tr>
      <w:tr w:rsidR="00386F14" w:rsidRPr="00386F14" w:rsidTr="00386F14">
        <w:trPr>
          <w:trHeight w:val="608"/>
        </w:trPr>
        <w:tc>
          <w:tcPr>
            <w:tcW w:w="1278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Sáng</w:t>
            </w:r>
          </w:p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28/11</w:t>
            </w:r>
          </w:p>
        </w:tc>
        <w:tc>
          <w:tcPr>
            <w:tcW w:w="4286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jc w:val="center"/>
              <w:rPr>
                <w:sz w:val="26"/>
                <w:szCs w:val="26"/>
              </w:rPr>
            </w:pPr>
            <w:r w:rsidRPr="00386F14">
              <w:rPr>
                <w:sz w:val="26"/>
                <w:szCs w:val="26"/>
              </w:rPr>
              <w:t>Thảo luận</w:t>
            </w:r>
          </w:p>
        </w:tc>
        <w:tc>
          <w:tcPr>
            <w:tcW w:w="4624" w:type="dxa"/>
          </w:tcPr>
          <w:p w:rsidR="00386F14" w:rsidRPr="00386F14" w:rsidRDefault="00386F14" w:rsidP="00386F14">
            <w:pPr>
              <w:tabs>
                <w:tab w:val="left" w:pos="1440"/>
                <w:tab w:val="right" w:pos="10200"/>
              </w:tabs>
              <w:spacing w:before="60"/>
              <w:rPr>
                <w:sz w:val="26"/>
                <w:szCs w:val="26"/>
              </w:rPr>
            </w:pPr>
            <w:r w:rsidRPr="00386F14">
              <w:rPr>
                <w:b/>
                <w:sz w:val="26"/>
                <w:szCs w:val="26"/>
              </w:rPr>
              <w:t>Phòng Công tác HSSV</w:t>
            </w:r>
          </w:p>
        </w:tc>
      </w:tr>
    </w:tbl>
    <w:p w:rsidR="00386F14" w:rsidRDefault="00386F14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b/>
          <w:sz w:val="20"/>
          <w:szCs w:val="20"/>
        </w:rPr>
      </w:pPr>
    </w:p>
    <w:p w:rsidR="002477F3" w:rsidRPr="00386F14" w:rsidRDefault="002477F3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b/>
          <w:sz w:val="26"/>
          <w:szCs w:val="26"/>
        </w:rPr>
      </w:pPr>
      <w:r w:rsidRPr="00386F14">
        <w:rPr>
          <w:b/>
          <w:i/>
        </w:rPr>
        <w:t>Nơi nhận</w:t>
      </w:r>
      <w:r w:rsidRPr="00386F14">
        <w:rPr>
          <w:b/>
          <w:i/>
          <w:sz w:val="26"/>
          <w:szCs w:val="26"/>
        </w:rPr>
        <w:t xml:space="preserve">:                                        </w:t>
      </w:r>
      <w:r w:rsidR="004C7BFF" w:rsidRPr="00386F14">
        <w:rPr>
          <w:b/>
          <w:i/>
          <w:sz w:val="26"/>
          <w:szCs w:val="26"/>
        </w:rPr>
        <w:t xml:space="preserve">                        </w:t>
      </w:r>
      <w:r w:rsidR="0091398C" w:rsidRPr="00386F14">
        <w:rPr>
          <w:b/>
          <w:sz w:val="26"/>
          <w:szCs w:val="26"/>
        </w:rPr>
        <w:t>KT.</w:t>
      </w:r>
      <w:r w:rsidRPr="00386F14">
        <w:rPr>
          <w:b/>
          <w:sz w:val="26"/>
          <w:szCs w:val="26"/>
        </w:rPr>
        <w:t>TRƯỞNG PHÒNG</w:t>
      </w:r>
    </w:p>
    <w:p w:rsid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 w:rsidRPr="00386F14">
        <w:rPr>
          <w:sz w:val="22"/>
          <w:szCs w:val="22"/>
        </w:rPr>
        <w:t xml:space="preserve">- </w:t>
      </w:r>
      <w:r w:rsidR="00386F14">
        <w:rPr>
          <w:sz w:val="22"/>
          <w:szCs w:val="22"/>
        </w:rPr>
        <w:t>Như trên</w:t>
      </w:r>
      <w:r w:rsidRPr="00386F14">
        <w:rPr>
          <w:sz w:val="22"/>
          <w:szCs w:val="22"/>
        </w:rPr>
        <w:t>;</w:t>
      </w:r>
      <w:r w:rsidR="0091398C" w:rsidRPr="00386F14">
        <w:rPr>
          <w:sz w:val="22"/>
          <w:szCs w:val="22"/>
        </w:rPr>
        <w:t xml:space="preserve">                                           </w:t>
      </w:r>
      <w:r w:rsidR="0091398C" w:rsidRPr="00386F14">
        <w:rPr>
          <w:b/>
          <w:sz w:val="28"/>
          <w:szCs w:val="28"/>
        </w:rPr>
        <w:t xml:space="preserve">         </w:t>
      </w:r>
      <w:r w:rsidR="00386F14">
        <w:rPr>
          <w:b/>
          <w:sz w:val="28"/>
          <w:szCs w:val="28"/>
        </w:rPr>
        <w:t xml:space="preserve">                     </w:t>
      </w:r>
      <w:r w:rsidR="0091398C" w:rsidRPr="00386F14">
        <w:rPr>
          <w:b/>
          <w:sz w:val="26"/>
          <w:szCs w:val="26"/>
        </w:rPr>
        <w:t>PHÓ TRƯỞNG PHÒNG</w:t>
      </w:r>
      <w:r w:rsidR="008D6858" w:rsidRPr="0091398C">
        <w:rPr>
          <w:b/>
          <w:sz w:val="28"/>
          <w:szCs w:val="28"/>
        </w:rPr>
        <w:tab/>
      </w:r>
    </w:p>
    <w:p w:rsidR="002477F3" w:rsidRPr="002477F3" w:rsidRDefault="000E2718" w:rsidP="000E2718">
      <w:pPr>
        <w:pStyle w:val="BodyText2"/>
        <w:tabs>
          <w:tab w:val="right" w:pos="9891"/>
        </w:tabs>
        <w:spacing w:after="0" w:line="240" w:lineRule="auto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477F3">
        <w:rPr>
          <w:sz w:val="20"/>
          <w:szCs w:val="20"/>
        </w:rPr>
        <w:t>Lưu VT, HSSV</w:t>
      </w:r>
      <w:r>
        <w:rPr>
          <w:sz w:val="20"/>
          <w:szCs w:val="20"/>
        </w:rPr>
        <w:t>.</w:t>
      </w:r>
      <w:r w:rsidR="008D6858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="008D6858">
        <w:rPr>
          <w:sz w:val="20"/>
          <w:szCs w:val="20"/>
        </w:rPr>
        <w:t xml:space="preserve">              </w:t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  <w:r w:rsidR="008D6858">
        <w:rPr>
          <w:sz w:val="20"/>
          <w:szCs w:val="20"/>
        </w:rPr>
        <w:tab/>
      </w:r>
    </w:p>
    <w:p w:rsidR="008D6858" w:rsidRPr="00386F14" w:rsidRDefault="007C1408" w:rsidP="007C1408">
      <w:pPr>
        <w:tabs>
          <w:tab w:val="left" w:pos="7837"/>
        </w:tabs>
        <w:spacing w:line="360" w:lineRule="auto"/>
        <w:jc w:val="both"/>
        <w:rPr>
          <w:i/>
          <w:sz w:val="26"/>
          <w:szCs w:val="26"/>
        </w:rPr>
      </w:pPr>
      <w:r w:rsidRPr="00386F14">
        <w:rPr>
          <w:i/>
          <w:sz w:val="26"/>
          <w:szCs w:val="26"/>
        </w:rPr>
        <w:t xml:space="preserve">                                                                                                  (đã ký)</w:t>
      </w:r>
    </w:p>
    <w:p w:rsidR="00A57067" w:rsidRPr="00F90A15" w:rsidRDefault="008D6858" w:rsidP="00F90A15">
      <w:pPr>
        <w:tabs>
          <w:tab w:val="left" w:pos="7740"/>
        </w:tabs>
        <w:spacing w:line="360" w:lineRule="auto"/>
        <w:jc w:val="both"/>
        <w:rPr>
          <w:sz w:val="26"/>
          <w:szCs w:val="26"/>
        </w:rPr>
      </w:pPr>
      <w:r w:rsidRPr="00386F14">
        <w:rPr>
          <w:sz w:val="26"/>
          <w:szCs w:val="26"/>
        </w:rPr>
        <w:t xml:space="preserve">                                                                  </w:t>
      </w:r>
      <w:r w:rsidR="00F9723E" w:rsidRPr="00386F14">
        <w:rPr>
          <w:sz w:val="26"/>
          <w:szCs w:val="26"/>
        </w:rPr>
        <w:t xml:space="preserve">            </w:t>
      </w:r>
      <w:r w:rsidR="00426A6B" w:rsidRPr="00386F14">
        <w:rPr>
          <w:sz w:val="26"/>
          <w:szCs w:val="26"/>
        </w:rPr>
        <w:t xml:space="preserve">         </w:t>
      </w:r>
      <w:r w:rsidR="00386F14" w:rsidRPr="00386F14">
        <w:rPr>
          <w:sz w:val="26"/>
          <w:szCs w:val="26"/>
        </w:rPr>
        <w:t xml:space="preserve"> </w:t>
      </w:r>
      <w:r w:rsidRPr="00386F14">
        <w:rPr>
          <w:sz w:val="26"/>
          <w:szCs w:val="26"/>
        </w:rPr>
        <w:t xml:space="preserve"> </w:t>
      </w:r>
      <w:r w:rsidRPr="00386F14">
        <w:rPr>
          <w:b/>
          <w:sz w:val="26"/>
          <w:szCs w:val="26"/>
        </w:rPr>
        <w:t xml:space="preserve">Nguyễn </w:t>
      </w:r>
      <w:r w:rsidR="0091398C" w:rsidRPr="00386F14">
        <w:rPr>
          <w:b/>
          <w:sz w:val="26"/>
          <w:szCs w:val="26"/>
        </w:rPr>
        <w:t>Văn Quí</w:t>
      </w:r>
    </w:p>
    <w:sectPr w:rsidR="00A57067" w:rsidRPr="00F90A15" w:rsidSect="00F90A15">
      <w:pgSz w:w="11907" w:h="16840" w:code="9"/>
      <w:pgMar w:top="450" w:right="1008" w:bottom="90" w:left="1008" w:header="720" w:footer="720" w:gutter="0"/>
      <w:cols w:space="720"/>
      <w:docGrid w:linePitch="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u w:val="none"/>
      </w:r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96C0D"/>
    <w:multiLevelType w:val="hybridMultilevel"/>
    <w:tmpl w:val="A350CD82"/>
    <w:lvl w:ilvl="0" w:tplc="5E64BD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2D2AE8"/>
    <w:multiLevelType w:val="hybridMultilevel"/>
    <w:tmpl w:val="27BA5B56"/>
    <w:lvl w:ilvl="0" w:tplc="17E285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7DC2"/>
    <w:multiLevelType w:val="hybridMultilevel"/>
    <w:tmpl w:val="AA980718"/>
    <w:lvl w:ilvl="0" w:tplc="4B6009B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07171"/>
    <w:multiLevelType w:val="hybridMultilevel"/>
    <w:tmpl w:val="E75C31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C489A"/>
    <w:multiLevelType w:val="hybridMultilevel"/>
    <w:tmpl w:val="EBC48016"/>
    <w:lvl w:ilvl="0" w:tplc="C5C6E1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8A4FE1"/>
    <w:multiLevelType w:val="hybridMultilevel"/>
    <w:tmpl w:val="C6D4400E"/>
    <w:lvl w:ilvl="0" w:tplc="FB64AD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1464E"/>
    <w:multiLevelType w:val="hybridMultilevel"/>
    <w:tmpl w:val="F3F0E3E4"/>
    <w:lvl w:ilvl="0" w:tplc="C99AC4D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080274B"/>
    <w:multiLevelType w:val="hybridMultilevel"/>
    <w:tmpl w:val="C464B694"/>
    <w:lvl w:ilvl="0" w:tplc="5A54A9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04D52"/>
    <w:multiLevelType w:val="hybridMultilevel"/>
    <w:tmpl w:val="CA14E6C6"/>
    <w:lvl w:ilvl="0" w:tplc="5122F9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486D82"/>
    <w:multiLevelType w:val="hybridMultilevel"/>
    <w:tmpl w:val="0798A226"/>
    <w:lvl w:ilvl="0" w:tplc="03785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C5121"/>
    <w:multiLevelType w:val="hybridMultilevel"/>
    <w:tmpl w:val="56D21710"/>
    <w:lvl w:ilvl="0" w:tplc="E6E8E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40005D"/>
    <w:multiLevelType w:val="hybridMultilevel"/>
    <w:tmpl w:val="80CEC6E2"/>
    <w:lvl w:ilvl="0" w:tplc="376A64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74F6"/>
    <w:multiLevelType w:val="hybridMultilevel"/>
    <w:tmpl w:val="361A0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85CB6"/>
    <w:multiLevelType w:val="hybridMultilevel"/>
    <w:tmpl w:val="68BC645E"/>
    <w:lvl w:ilvl="0" w:tplc="00D08C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048DE"/>
    <w:multiLevelType w:val="hybridMultilevel"/>
    <w:tmpl w:val="10527A44"/>
    <w:lvl w:ilvl="0" w:tplc="6174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16BDC"/>
    <w:multiLevelType w:val="hybridMultilevel"/>
    <w:tmpl w:val="C1FC5AE8"/>
    <w:lvl w:ilvl="0" w:tplc="089C9A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96580"/>
    <w:multiLevelType w:val="hybridMultilevel"/>
    <w:tmpl w:val="DFC2CCE8"/>
    <w:lvl w:ilvl="0" w:tplc="5CA8EDF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6E4A5E25"/>
    <w:multiLevelType w:val="hybridMultilevel"/>
    <w:tmpl w:val="D946DD88"/>
    <w:lvl w:ilvl="0" w:tplc="D6F88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E0335"/>
    <w:multiLevelType w:val="hybridMultilevel"/>
    <w:tmpl w:val="438A71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80908"/>
    <w:multiLevelType w:val="hybridMultilevel"/>
    <w:tmpl w:val="42AAC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AAC6BDF"/>
    <w:multiLevelType w:val="hybridMultilevel"/>
    <w:tmpl w:val="BB1463F8"/>
    <w:lvl w:ilvl="0" w:tplc="B98478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2"/>
  </w:num>
  <w:num w:numId="6">
    <w:abstractNumId w:val="19"/>
  </w:num>
  <w:num w:numId="7">
    <w:abstractNumId w:val="13"/>
  </w:num>
  <w:num w:numId="8">
    <w:abstractNumId w:val="16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1"/>
  </w:num>
  <w:num w:numId="14">
    <w:abstractNumId w:val="22"/>
  </w:num>
  <w:num w:numId="15">
    <w:abstractNumId w:val="6"/>
  </w:num>
  <w:num w:numId="16">
    <w:abstractNumId w:val="21"/>
  </w:num>
  <w:num w:numId="17">
    <w:abstractNumId w:val="11"/>
  </w:num>
  <w:num w:numId="18">
    <w:abstractNumId w:val="4"/>
  </w:num>
  <w:num w:numId="19">
    <w:abstractNumId w:val="5"/>
  </w:num>
  <w:num w:numId="20">
    <w:abstractNumId w:val="10"/>
  </w:num>
  <w:num w:numId="21">
    <w:abstractNumId w:val="20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attachedTemplate r:id="rId1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compat/>
  <w:rsids>
    <w:rsidRoot w:val="00B02D01"/>
    <w:rsid w:val="000E2718"/>
    <w:rsid w:val="00170D67"/>
    <w:rsid w:val="001D1246"/>
    <w:rsid w:val="002477F3"/>
    <w:rsid w:val="00361483"/>
    <w:rsid w:val="00386F14"/>
    <w:rsid w:val="003A393E"/>
    <w:rsid w:val="0041171F"/>
    <w:rsid w:val="00426A6B"/>
    <w:rsid w:val="00481B12"/>
    <w:rsid w:val="004A014E"/>
    <w:rsid w:val="004C7BFF"/>
    <w:rsid w:val="00561105"/>
    <w:rsid w:val="00767EA5"/>
    <w:rsid w:val="007C1408"/>
    <w:rsid w:val="007D5D2A"/>
    <w:rsid w:val="008C0DED"/>
    <w:rsid w:val="008D6858"/>
    <w:rsid w:val="0091398C"/>
    <w:rsid w:val="00974E8F"/>
    <w:rsid w:val="009A4F38"/>
    <w:rsid w:val="00A248C0"/>
    <w:rsid w:val="00A57067"/>
    <w:rsid w:val="00B02D01"/>
    <w:rsid w:val="00B429AA"/>
    <w:rsid w:val="00B82B0C"/>
    <w:rsid w:val="00C05F8D"/>
    <w:rsid w:val="00C66A63"/>
    <w:rsid w:val="00CC79E5"/>
    <w:rsid w:val="00D76AAE"/>
    <w:rsid w:val="00D91D84"/>
    <w:rsid w:val="00DB6A36"/>
    <w:rsid w:val="00E8289B"/>
    <w:rsid w:val="00F3321E"/>
    <w:rsid w:val="00F3779E"/>
    <w:rsid w:val="00F90A15"/>
    <w:rsid w:val="00F9723E"/>
    <w:rsid w:val="00FD6426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26"/>
    <w:rPr>
      <w:sz w:val="24"/>
      <w:szCs w:val="24"/>
    </w:rPr>
  </w:style>
  <w:style w:type="paragraph" w:styleId="Heading3">
    <w:name w:val="heading 3"/>
    <w:basedOn w:val="Normal"/>
    <w:qFormat/>
    <w:rsid w:val="00CC7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79E5"/>
    <w:rPr>
      <w:b/>
      <w:bCs/>
      <w:sz w:val="26"/>
    </w:rPr>
  </w:style>
  <w:style w:type="paragraph" w:customStyle="1" w:styleId="CharCharCharChar">
    <w:name w:val="Char Char Char Char"/>
    <w:autoRedefine/>
    <w:rsid w:val="00CC79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9A4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B82B0C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A248C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rsid w:val="002477F3"/>
    <w:pPr>
      <w:spacing w:after="120" w:line="480" w:lineRule="auto"/>
    </w:pPr>
  </w:style>
  <w:style w:type="character" w:styleId="Strong">
    <w:name w:val="Strong"/>
    <w:qFormat/>
    <w:rsid w:val="002477F3"/>
    <w:rPr>
      <w:b/>
      <w:bCs/>
    </w:rPr>
  </w:style>
  <w:style w:type="character" w:styleId="Hyperlink">
    <w:name w:val="Hyperlink"/>
    <w:rsid w:val="002477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89B"/>
    <w:pPr>
      <w:ind w:left="720"/>
      <w:contextualSpacing/>
    </w:pPr>
  </w:style>
  <w:style w:type="paragraph" w:styleId="Header">
    <w:name w:val="header"/>
    <w:basedOn w:val="Normal"/>
    <w:link w:val="HeaderChar"/>
    <w:rsid w:val="00E8289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link w:val="Header"/>
    <w:rsid w:val="00E8289B"/>
    <w:rPr>
      <w:rFonts w:ascii=".VnTime" w:hAnsi=".VnTime"/>
      <w:sz w:val="24"/>
    </w:rPr>
  </w:style>
  <w:style w:type="paragraph" w:styleId="BalloonText">
    <w:name w:val="Balloon Text"/>
    <w:basedOn w:val="Normal"/>
    <w:link w:val="BalloonTextChar"/>
    <w:rsid w:val="003A3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SSV\2015.2016\THAM%20QUAN%20HOC%20SIN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7495-FE9A-4E1A-9B60-B8876E33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THAM QUAN HOC SINH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HOANG GIANG</dc:creator>
  <cp:keywords/>
  <cp:lastModifiedBy>Tuyen</cp:lastModifiedBy>
  <cp:revision>2</cp:revision>
  <cp:lastPrinted>2015-11-24T04:38:00Z</cp:lastPrinted>
  <dcterms:created xsi:type="dcterms:W3CDTF">2015-11-25T02:30:00Z</dcterms:created>
  <dcterms:modified xsi:type="dcterms:W3CDTF">2015-11-25T02:30:00Z</dcterms:modified>
</cp:coreProperties>
</file>